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E3A" w:rsidRDefault="000E24E4">
      <w:pPr>
        <w:spacing w:after="0" w:line="240" w:lineRule="auto"/>
        <w:jc w:val="right"/>
      </w:pPr>
      <w:r>
        <w:t>Al Dirigente scolastico</w:t>
      </w:r>
    </w:p>
    <w:p w:rsidR="00804E3A" w:rsidRDefault="000E24E4">
      <w:pPr>
        <w:spacing w:after="0" w:line="240" w:lineRule="auto"/>
        <w:jc w:val="right"/>
      </w:pPr>
      <w:r>
        <w:t>Polo Scolastico</w:t>
      </w:r>
    </w:p>
    <w:p w:rsidR="00804E3A" w:rsidRDefault="000E24E4">
      <w:pPr>
        <w:spacing w:after="0" w:line="240" w:lineRule="auto"/>
        <w:jc w:val="right"/>
      </w:pPr>
      <w:r>
        <w:t>Amantea</w:t>
      </w:r>
    </w:p>
    <w:p w:rsidR="00804E3A" w:rsidRDefault="000E24E4">
      <w:pPr>
        <w:spacing w:after="0" w:line="240" w:lineRule="auto"/>
        <w:jc w:val="right"/>
      </w:pPr>
      <w:r>
        <w:t xml:space="preserve">……………………………… </w:t>
      </w:r>
    </w:p>
    <w:p w:rsidR="00804E3A" w:rsidRDefault="00804E3A">
      <w:pPr>
        <w:spacing w:after="0" w:line="240" w:lineRule="auto"/>
        <w:jc w:val="right"/>
      </w:pPr>
    </w:p>
    <w:p w:rsidR="00804E3A" w:rsidRDefault="00804E3A"/>
    <w:p w:rsidR="00804E3A" w:rsidRDefault="000E24E4">
      <w:pPr>
        <w:rPr>
          <w:i/>
        </w:rPr>
      </w:pPr>
      <w:r>
        <w:rPr>
          <w:i/>
        </w:rPr>
        <w:t>Il sottoscritto……………</w:t>
      </w:r>
      <w:bookmarkStart w:id="0" w:name="_GoBack"/>
      <w:bookmarkEnd w:id="0"/>
      <w:r>
        <w:rPr>
          <w:i/>
        </w:rPr>
        <w:t>………………………………………………………. Genitore dell’alunno…………………………………………………..</w:t>
      </w:r>
    </w:p>
    <w:p w:rsidR="00804E3A" w:rsidRDefault="000E24E4">
      <w:pPr>
        <w:rPr>
          <w:i/>
        </w:rPr>
      </w:pPr>
      <w:r>
        <w:rPr>
          <w:i/>
        </w:rPr>
        <w:t xml:space="preserve">Frequentante la classe </w:t>
      </w:r>
      <w:r>
        <w:rPr>
          <w:i/>
        </w:rPr>
        <w:t>……………Sez…….Autorizzo mi… figli… a partecipar al torneo di pallavolo “VOLLEY FOR EVER” 3^ Edizione” , inserito nelle attività di progetto dei Campionati Studenteschi A.S. 2018/19, attivate con approvazione del  C.D.D del 1 settembre 2018 e con relativa deli</w:t>
      </w:r>
      <w:r>
        <w:rPr>
          <w:i/>
        </w:rPr>
        <w:t>bera C.D.I.  Il torneo d’Istituto, si terrà nella palestra del polo scolastico, in orario pomeridiano, dalle ore 14,00 alle ore 17,30, secondo il calendario d’incontri previsto e coordinato con i Docenti referenti del progetto. Esonero la scuola, da eventu</w:t>
      </w:r>
      <w:r>
        <w:rPr>
          <w:i/>
        </w:rPr>
        <w:t>ali danni o lesioni che mio figlio possa recare a persone o cose attribuibili alla propria responsabilità.</w:t>
      </w:r>
    </w:p>
    <w:p w:rsidR="00804E3A" w:rsidRDefault="000E24E4">
      <w:r>
        <w:t>Amantea lì……………………..                                       Il genitore…………………………………………………………..</w:t>
      </w:r>
    </w:p>
    <w:p w:rsidR="00804E3A" w:rsidRDefault="00804E3A"/>
    <w:p w:rsidR="00804E3A" w:rsidRDefault="00804E3A"/>
    <w:p w:rsidR="00804E3A" w:rsidRDefault="00804E3A"/>
    <w:p w:rsidR="00804E3A" w:rsidRDefault="00804E3A"/>
    <w:p w:rsidR="00804E3A" w:rsidRDefault="000E24E4">
      <w:pPr>
        <w:spacing w:after="0" w:line="240" w:lineRule="auto"/>
        <w:jc w:val="right"/>
      </w:pPr>
      <w:r>
        <w:t>Al Dirigente scolastico</w:t>
      </w:r>
    </w:p>
    <w:p w:rsidR="00804E3A" w:rsidRDefault="000E24E4">
      <w:pPr>
        <w:spacing w:after="0" w:line="240" w:lineRule="auto"/>
        <w:jc w:val="right"/>
      </w:pPr>
      <w:r>
        <w:t>Polo Scolastico</w:t>
      </w:r>
    </w:p>
    <w:p w:rsidR="00804E3A" w:rsidRDefault="000E24E4">
      <w:pPr>
        <w:spacing w:after="0" w:line="240" w:lineRule="auto"/>
        <w:jc w:val="right"/>
      </w:pPr>
      <w:r>
        <w:t>Amantea</w:t>
      </w:r>
    </w:p>
    <w:p w:rsidR="00804E3A" w:rsidRDefault="000E24E4">
      <w:pPr>
        <w:spacing w:after="0" w:line="240" w:lineRule="auto"/>
        <w:jc w:val="right"/>
      </w:pPr>
      <w:r>
        <w:t>……</w:t>
      </w:r>
      <w:r>
        <w:t xml:space="preserve">………………………… </w:t>
      </w:r>
    </w:p>
    <w:p w:rsidR="00804E3A" w:rsidRDefault="00804E3A">
      <w:pPr>
        <w:spacing w:after="0" w:line="240" w:lineRule="auto"/>
        <w:jc w:val="right"/>
      </w:pPr>
    </w:p>
    <w:p w:rsidR="00804E3A" w:rsidRDefault="00804E3A"/>
    <w:p w:rsidR="00804E3A" w:rsidRDefault="000E24E4">
      <w:pPr>
        <w:rPr>
          <w:i/>
        </w:rPr>
      </w:pPr>
      <w:r>
        <w:rPr>
          <w:i/>
        </w:rPr>
        <w:t>Il sottoscritto……………………………………………………………………. Genitore dell’alunno…………………………………………………..</w:t>
      </w:r>
    </w:p>
    <w:p w:rsidR="00804E3A" w:rsidRDefault="000E24E4">
      <w:pPr>
        <w:rPr>
          <w:i/>
        </w:rPr>
      </w:pPr>
      <w:r>
        <w:rPr>
          <w:i/>
        </w:rPr>
        <w:t xml:space="preserve">Frequentante la classe ……………Sez…….Autorizzo mi… figli… a partecipar al torneo di pallavolo “VOLLEY FOR EVER” 3^ Edizione” , inserito nelle attività di </w:t>
      </w:r>
      <w:r>
        <w:rPr>
          <w:i/>
        </w:rPr>
        <w:t xml:space="preserve">progetto dei Campionati Studenteschi A.S. 2018/19, attivate con approvazione del  C.D.D del 1 settembre 2018 e con relativa delibera C.D.I.  Il torneo d’Istituto, si terrà nella palestra del polo scolastico, in orario pomeridiano, dalle ore 14,00 alle ore </w:t>
      </w:r>
      <w:r>
        <w:rPr>
          <w:i/>
        </w:rPr>
        <w:t>17,30, secondo il calendario d’incontri previsto e coordinato con i Docenti referenti del progetto. Esonero la scuola, da eventuali danni o lesioni che mio figlio possa recare a persone o cose attribuibili alla propria responsabilità.</w:t>
      </w:r>
    </w:p>
    <w:p w:rsidR="00804E3A" w:rsidRDefault="000E24E4">
      <w:r>
        <w:t xml:space="preserve">Amantea lì…………………….. </w:t>
      </w:r>
      <w:r>
        <w:t xml:space="preserve">                                      Il genitore…………………………………………………………..</w:t>
      </w:r>
    </w:p>
    <w:p w:rsidR="00804E3A" w:rsidRDefault="00804E3A"/>
    <w:sectPr w:rsidR="00804E3A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4E4" w:rsidRDefault="000E24E4">
      <w:pPr>
        <w:spacing w:after="0" w:line="240" w:lineRule="auto"/>
      </w:pPr>
      <w:r>
        <w:separator/>
      </w:r>
    </w:p>
  </w:endnote>
  <w:endnote w:type="continuationSeparator" w:id="0">
    <w:p w:rsidR="000E24E4" w:rsidRDefault="000E2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4E4" w:rsidRDefault="000E24E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E24E4" w:rsidRDefault="000E24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04E3A"/>
    <w:rsid w:val="000E24E4"/>
    <w:rsid w:val="00804E3A"/>
    <w:rsid w:val="00B0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4281A6-72F2-4821-B2C5-3BA008F6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Rocco Alecce</dc:creator>
  <dc:description/>
  <cp:lastModifiedBy>Rocco Alecce</cp:lastModifiedBy>
  <cp:revision>2</cp:revision>
  <dcterms:created xsi:type="dcterms:W3CDTF">2019-03-01T09:02:00Z</dcterms:created>
  <dcterms:modified xsi:type="dcterms:W3CDTF">2019-03-01T09:02:00Z</dcterms:modified>
</cp:coreProperties>
</file>